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EE5" w:rsidRPr="00B41523" w:rsidRDefault="00FA4EE5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Муниципальное бюджетное 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>обще</w:t>
      </w:r>
      <w:r w:rsidRPr="00B41523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образовательное учреждение </w:t>
      </w:r>
    </w:p>
    <w:p w:rsidR="00FA4EE5" w:rsidRPr="00B41523" w:rsidRDefault="00FA4EE5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«Каякентская </w:t>
      </w:r>
      <w:r w:rsidRPr="00B41523">
        <w:rPr>
          <w:rFonts w:ascii="Times New Roman" w:hAnsi="Times New Roman"/>
          <w:b/>
          <w:bCs/>
          <w:sz w:val="32"/>
          <w:szCs w:val="32"/>
          <w:lang w:eastAsia="ru-RU"/>
        </w:rPr>
        <w:t>средняя общеобразовательная школа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№3» </w:t>
      </w:r>
    </w:p>
    <w:p w:rsidR="00FA4EE5" w:rsidRPr="00B41523" w:rsidRDefault="00FA4EE5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4EE5" w:rsidRDefault="00FA4EE5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hAnsi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hAnsi="Times New Roman"/>
          <w:b/>
          <w:bCs/>
          <w:sz w:val="56"/>
          <w:szCs w:val="56"/>
          <w:lang w:eastAsia="ru-RU"/>
        </w:rPr>
        <w:t>Журнал инструктаж</w:t>
      </w:r>
      <w:r>
        <w:rPr>
          <w:rFonts w:ascii="Times New Roman" w:hAnsi="Times New Roman"/>
          <w:b/>
          <w:bCs/>
          <w:sz w:val="56"/>
          <w:szCs w:val="56"/>
          <w:lang w:eastAsia="ru-RU"/>
        </w:rPr>
        <w:t>ей</w:t>
      </w:r>
    </w:p>
    <w:p w:rsidR="00FA4EE5" w:rsidRPr="00B41523" w:rsidRDefault="00FA4EE5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56"/>
          <w:szCs w:val="56"/>
          <w:lang w:eastAsia="ru-RU"/>
        </w:rPr>
        <w:t xml:space="preserve">водителя и </w:t>
      </w:r>
      <w:r w:rsidRPr="00B41523">
        <w:rPr>
          <w:rFonts w:ascii="Times New Roman" w:hAnsi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FA4EE5" w:rsidRDefault="00FA4EE5" w:rsidP="00B415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hAnsi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FA4EE5" w:rsidRPr="00B41523" w:rsidRDefault="00FA4EE5" w:rsidP="00B4152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b/>
          <w:bCs/>
          <w:sz w:val="56"/>
          <w:szCs w:val="56"/>
          <w:lang w:eastAsia="ru-RU"/>
        </w:rPr>
        <w:t>на школьных маршрутах</w:t>
      </w:r>
    </w:p>
    <w:p w:rsidR="00FA4EE5" w:rsidRPr="00B41523" w:rsidRDefault="00FA4EE5" w:rsidP="00B41523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4EE5" w:rsidRPr="00B41523" w:rsidRDefault="00FA4EE5" w:rsidP="00B41523">
      <w:pPr>
        <w:spacing w:before="100" w:beforeAutospacing="1" w:after="24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4EE5" w:rsidRPr="00B41523" w:rsidRDefault="00FA4EE5" w:rsidP="00B4152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sz w:val="32"/>
          <w:szCs w:val="32"/>
          <w:lang w:eastAsia="ru-RU"/>
        </w:rPr>
        <w:t>Начат__</w:t>
      </w:r>
      <w:r w:rsidRPr="00557B2C">
        <w:rPr>
          <w:rFonts w:ascii="Times New Roman" w:hAnsi="Times New Roman"/>
          <w:sz w:val="32"/>
          <w:szCs w:val="32"/>
          <w:u w:val="single"/>
          <w:lang w:eastAsia="ru-RU"/>
        </w:rPr>
        <w:t>01.02.20</w:t>
      </w:r>
      <w:r>
        <w:rPr>
          <w:rFonts w:ascii="Times New Roman" w:hAnsi="Times New Roman"/>
          <w:sz w:val="32"/>
          <w:szCs w:val="32"/>
          <w:u w:val="single"/>
          <w:lang w:eastAsia="ru-RU"/>
        </w:rPr>
        <w:t xml:space="preserve">20 </w:t>
      </w:r>
      <w:r w:rsidRPr="00B41523">
        <w:rPr>
          <w:rFonts w:ascii="Times New Roman" w:hAnsi="Times New Roman"/>
          <w:sz w:val="32"/>
          <w:szCs w:val="32"/>
          <w:lang w:eastAsia="ru-RU"/>
        </w:rPr>
        <w:t>г.</w:t>
      </w:r>
    </w:p>
    <w:p w:rsidR="00FA4EE5" w:rsidRPr="00B41523" w:rsidRDefault="00FA4EE5" w:rsidP="00B41523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sz w:val="32"/>
          <w:szCs w:val="32"/>
          <w:lang w:eastAsia="ru-RU"/>
        </w:rPr>
        <w:t>Окончен____________20___г.</w:t>
      </w:r>
    </w:p>
    <w:p w:rsidR="00FA4EE5" w:rsidRPr="00B41523" w:rsidRDefault="00FA4EE5" w:rsidP="00AB04F9">
      <w:pPr>
        <w:spacing w:before="100" w:beforeAutospacing="1"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A4EE5" w:rsidRDefault="00FA4EE5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инструктируемого</w:t>
            </w: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ФИО, должность</w:t>
            </w:r>
          </w:p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проводившего инструктаж</w:t>
            </w: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 инструктируемого</w:t>
            </w: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64F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Подпись инструктирующего</w:t>
            </w: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A4EE5" w:rsidRPr="00464FA2" w:rsidTr="00464FA2">
        <w:tc>
          <w:tcPr>
            <w:tcW w:w="959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7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8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0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6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A4EE5" w:rsidRPr="00464FA2" w:rsidRDefault="00FA4EE5" w:rsidP="00464F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A4EE5" w:rsidRPr="00B41523" w:rsidRDefault="00FA4EE5" w:rsidP="00B41523">
      <w:pPr>
        <w:pageBreakBefore/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Рекомендации 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FA4EE5" w:rsidRPr="00B41523" w:rsidRDefault="00FA4EE5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FA4EE5" w:rsidRPr="00B41523" w:rsidRDefault="00FA4EE5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 ;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5.      Контроль за детьми при движении и  остановках автобуса.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Symbol" w:hAnsi="Symbol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hAnsi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FA4EE5" w:rsidRPr="00B41523" w:rsidRDefault="00FA4EE5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hAnsi="Times New Roman"/>
          <w:sz w:val="24"/>
          <w:szCs w:val="24"/>
          <w:lang w:eastAsia="ru-RU"/>
        </w:rPr>
      </w:pP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hAnsi="Symbol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FA4EE5" w:rsidRDefault="00FA4EE5"/>
    <w:sectPr w:rsidR="00FA4EE5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523"/>
    <w:rsid w:val="00066F14"/>
    <w:rsid w:val="002925CF"/>
    <w:rsid w:val="00462559"/>
    <w:rsid w:val="00464FA2"/>
    <w:rsid w:val="00557B2C"/>
    <w:rsid w:val="00634A6D"/>
    <w:rsid w:val="006374AB"/>
    <w:rsid w:val="00657352"/>
    <w:rsid w:val="00685AD3"/>
    <w:rsid w:val="007716FF"/>
    <w:rsid w:val="008A0ACC"/>
    <w:rsid w:val="008A220A"/>
    <w:rsid w:val="008E2797"/>
    <w:rsid w:val="00AB04F9"/>
    <w:rsid w:val="00B41523"/>
    <w:rsid w:val="00CE62ED"/>
    <w:rsid w:val="00E26147"/>
    <w:rsid w:val="00F904A4"/>
    <w:rsid w:val="00FA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AB04F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B04F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304</Words>
  <Characters>1733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Зарема</cp:lastModifiedBy>
  <cp:revision>3</cp:revision>
  <cp:lastPrinted>2014-12-12T04:29:00Z</cp:lastPrinted>
  <dcterms:created xsi:type="dcterms:W3CDTF">2020-11-24T07:46:00Z</dcterms:created>
  <dcterms:modified xsi:type="dcterms:W3CDTF">2020-11-26T06:40:00Z</dcterms:modified>
</cp:coreProperties>
</file>